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cumberland-profile"/>
    <w:p>
      <w:pPr>
        <w:pStyle w:val="Heading1"/>
      </w:pPr>
      <w:r>
        <w:t xml:space="preserve">Cumberland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245,323          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Cumberland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117,889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Cumberland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19,260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14,075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8,155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$45,704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$14,173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101,183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1,959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11,958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11,791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10,947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9,100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8,883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57,280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58,268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47,221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71,301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54,756,950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528,400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29,140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2,699,071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2,373,830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1,246,151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2025-02-12T02:16:32Z</dcterms:created>
  <dcterms:modified xsi:type="dcterms:W3CDTF">2025-02-12T02:16:32Z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